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C36B7" w14:textId="46F477BB" w:rsidR="00541262" w:rsidRPr="003336AD" w:rsidRDefault="00621821" w:rsidP="0047425E">
      <w:pPr>
        <w:pStyle w:val="Topptext"/>
        <w:jc w:val="center"/>
        <w:rPr>
          <w:rFonts w:cstheme="minorHAnsi"/>
          <w:color w:val="auto"/>
        </w:rPr>
      </w:pPr>
      <w:r>
        <w:rPr>
          <w:rFonts w:cstheme="minorHAnsi"/>
          <w:color w:val="auto"/>
          <w:sz w:val="32"/>
          <w:szCs w:val="28"/>
        </w:rPr>
        <w:fldChar w:fldCharType="begin">
          <w:ffData>
            <w:name w:val="Text1"/>
            <w:enabled/>
            <w:calcOnExit w:val="0"/>
            <w:textInput>
              <w:default w:val="Diplom"/>
            </w:textInput>
          </w:ffData>
        </w:fldChar>
      </w:r>
      <w:bookmarkStart w:id="0" w:name="Text1"/>
      <w:r>
        <w:rPr>
          <w:rFonts w:cstheme="minorHAnsi"/>
          <w:color w:val="auto"/>
          <w:sz w:val="32"/>
          <w:szCs w:val="28"/>
        </w:rPr>
        <w:instrText xml:space="preserve"> FORMTEXT </w:instrText>
      </w:r>
      <w:r>
        <w:rPr>
          <w:rFonts w:cstheme="minorHAnsi"/>
          <w:color w:val="auto"/>
          <w:sz w:val="32"/>
          <w:szCs w:val="28"/>
        </w:rPr>
      </w:r>
      <w:r>
        <w:rPr>
          <w:rFonts w:cstheme="minorHAnsi"/>
          <w:color w:val="auto"/>
          <w:sz w:val="32"/>
          <w:szCs w:val="28"/>
        </w:rPr>
        <w:fldChar w:fldCharType="separate"/>
      </w:r>
      <w:r>
        <w:rPr>
          <w:rFonts w:cstheme="minorHAnsi"/>
          <w:noProof/>
          <w:color w:val="auto"/>
          <w:sz w:val="32"/>
          <w:szCs w:val="28"/>
        </w:rPr>
        <w:t>Diplom</w:t>
      </w:r>
      <w:r>
        <w:rPr>
          <w:rFonts w:cstheme="minorHAnsi"/>
          <w:color w:val="auto"/>
          <w:sz w:val="32"/>
          <w:szCs w:val="28"/>
        </w:rPr>
        <w:fldChar w:fldCharType="end"/>
      </w:r>
      <w:bookmarkEnd w:id="0"/>
    </w:p>
    <w:p w14:paraId="667BDE9F" w14:textId="6A78A841" w:rsidR="00541262" w:rsidRPr="00833DD6" w:rsidRDefault="0026360A" w:rsidP="0047425E">
      <w:pPr>
        <w:pStyle w:val="Rubrik1"/>
        <w:jc w:val="center"/>
        <w:rPr>
          <w:rFonts w:asciiTheme="minorHAnsi" w:hAnsiTheme="minorHAnsi" w:cstheme="minorHAnsi"/>
          <w:b w:val="0"/>
          <w:bCs/>
          <w:color w:val="757678"/>
          <w:sz w:val="72"/>
          <w:szCs w:val="36"/>
        </w:rPr>
      </w:pPr>
      <w:r>
        <w:rPr>
          <w:rFonts w:asciiTheme="minorHAnsi" w:hAnsiTheme="minorHAnsi" w:cstheme="minorHAnsi"/>
          <w:b w:val="0"/>
          <w:bCs/>
          <w:color w:val="757678"/>
          <w:sz w:val="72"/>
          <w:szCs w:val="36"/>
        </w:rPr>
        <w:t xml:space="preserve">Namn </w:t>
      </w:r>
      <w:proofErr w:type="spellStart"/>
      <w:r>
        <w:rPr>
          <w:rFonts w:asciiTheme="minorHAnsi" w:hAnsiTheme="minorHAnsi" w:cstheme="minorHAnsi"/>
          <w:b w:val="0"/>
          <w:bCs/>
          <w:color w:val="757678"/>
          <w:sz w:val="72"/>
          <w:szCs w:val="36"/>
        </w:rPr>
        <w:t>Namnsson</w:t>
      </w:r>
      <w:proofErr w:type="spellEnd"/>
    </w:p>
    <w:p w14:paraId="3918794A" w14:textId="35E39262" w:rsidR="00541262" w:rsidRPr="003336AD" w:rsidRDefault="00CF5ABB" w:rsidP="0047425E">
      <w:pPr>
        <w:pStyle w:val="Ingress"/>
        <w:jc w:val="center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Arbetsplats</w:t>
      </w:r>
    </w:p>
    <w:p w14:paraId="7AF1EB90" w14:textId="741B82D9" w:rsidR="00687F95" w:rsidRDefault="00277D15" w:rsidP="00CF5ABB">
      <w:pPr>
        <w:jc w:val="center"/>
        <w:rPr>
          <w:rFonts w:cstheme="minorHAnsi"/>
          <w:color w:val="auto"/>
          <w:sz w:val="22"/>
          <w:szCs w:val="16"/>
        </w:rPr>
      </w:pPr>
      <w:r>
        <w:rPr>
          <w:rFonts w:cstheme="minorHAnsi"/>
          <w:color w:val="auto"/>
          <w:sz w:val="22"/>
          <w:szCs w:val="16"/>
        </w:rPr>
        <w:t>för</w:t>
      </w:r>
    </w:p>
    <w:p w14:paraId="4C5DB7C9" w14:textId="5C288435" w:rsidR="00CF5ABB" w:rsidRPr="003336AD" w:rsidRDefault="00F83E52" w:rsidP="00C9252F">
      <w:pPr>
        <w:tabs>
          <w:tab w:val="center" w:pos="4820"/>
        </w:tabs>
        <w:jc w:val="center"/>
        <w:rPr>
          <w:rFonts w:cstheme="minorHAnsi"/>
          <w:color w:val="auto"/>
          <w:sz w:val="22"/>
          <w:szCs w:val="16"/>
        </w:rPr>
      </w:pPr>
      <w:r>
        <w:rPr>
          <w:rFonts w:cstheme="minorHAnsi"/>
          <w:color w:val="auto"/>
          <w:sz w:val="22"/>
          <w:szCs w:val="16"/>
        </w:rPr>
        <w:t>x</w:t>
      </w:r>
    </w:p>
    <w:p w14:paraId="2DE6F1CB" w14:textId="6A710B09" w:rsidR="00687F95" w:rsidRPr="003336AD" w:rsidRDefault="00687F95" w:rsidP="00CF5ABB">
      <w:pPr>
        <w:jc w:val="center"/>
        <w:rPr>
          <w:rFonts w:cstheme="minorHAnsi"/>
          <w:color w:val="auto"/>
          <w:sz w:val="22"/>
          <w:szCs w:val="16"/>
        </w:rPr>
      </w:pPr>
    </w:p>
    <w:p w14:paraId="0FD6C39A" w14:textId="77777777" w:rsidR="00687F95" w:rsidRPr="003336AD" w:rsidRDefault="00687F95" w:rsidP="0047425E">
      <w:pPr>
        <w:jc w:val="center"/>
        <w:rPr>
          <w:rFonts w:cstheme="minorHAnsi"/>
          <w:color w:val="auto"/>
          <w:sz w:val="22"/>
          <w:szCs w:val="16"/>
        </w:rPr>
      </w:pPr>
    </w:p>
    <w:p w14:paraId="3D1AB008" w14:textId="12FE17F3" w:rsidR="00687F95" w:rsidRPr="00AE4F2A" w:rsidRDefault="00277D15" w:rsidP="0047425E">
      <w:pPr>
        <w:jc w:val="center"/>
        <w:rPr>
          <w:rFonts w:cstheme="minorHAnsi"/>
          <w:color w:val="auto"/>
          <w:sz w:val="36"/>
          <w:szCs w:val="36"/>
        </w:rPr>
      </w:pPr>
      <w:r w:rsidRPr="00AE4F2A">
        <w:rPr>
          <w:rFonts w:cstheme="minorHAnsi"/>
          <w:color w:val="auto"/>
          <w:sz w:val="36"/>
          <w:szCs w:val="36"/>
        </w:rPr>
        <w:t>Motivering</w:t>
      </w:r>
    </w:p>
    <w:p w14:paraId="43DFE884" w14:textId="276DA258" w:rsidR="00687F95" w:rsidRPr="003336AD" w:rsidRDefault="00F83E52" w:rsidP="0047425E">
      <w:pPr>
        <w:jc w:val="center"/>
        <w:rPr>
          <w:rFonts w:cstheme="minorHAnsi"/>
          <w:color w:val="auto"/>
          <w:sz w:val="22"/>
          <w:szCs w:val="16"/>
        </w:rPr>
      </w:pPr>
      <w:r>
        <w:rPr>
          <w:rFonts w:cstheme="minorHAnsi"/>
          <w:color w:val="auto"/>
          <w:sz w:val="22"/>
          <w:szCs w:val="16"/>
        </w:rPr>
        <w:t>xxx</w:t>
      </w:r>
    </w:p>
    <w:p w14:paraId="7FE7DFF9" w14:textId="77777777" w:rsidR="008219F5" w:rsidRPr="003336AD" w:rsidRDefault="008219F5" w:rsidP="0047425E">
      <w:pPr>
        <w:jc w:val="center"/>
        <w:rPr>
          <w:rFonts w:cstheme="minorHAnsi"/>
          <w:color w:val="auto"/>
        </w:rPr>
      </w:pPr>
    </w:p>
    <w:p w14:paraId="7D88535B" w14:textId="77777777" w:rsidR="00687F95" w:rsidRPr="003336AD" w:rsidRDefault="00687F95" w:rsidP="0047425E">
      <w:pPr>
        <w:jc w:val="center"/>
        <w:rPr>
          <w:rFonts w:cstheme="minorHAnsi"/>
          <w:color w:val="auto"/>
        </w:rPr>
      </w:pPr>
    </w:p>
    <w:p w14:paraId="0AA239F4" w14:textId="4BEFB200" w:rsidR="00687F95" w:rsidRPr="003336AD" w:rsidRDefault="00F83E52" w:rsidP="0047425E">
      <w:pPr>
        <w:jc w:val="center"/>
        <w:rPr>
          <w:rFonts w:cstheme="minorHAnsi"/>
          <w:color w:val="auto"/>
          <w:sz w:val="22"/>
          <w:szCs w:val="16"/>
        </w:rPr>
      </w:pPr>
      <w:r>
        <w:rPr>
          <w:rFonts w:cstheme="minorHAnsi"/>
          <w:color w:val="auto"/>
        </w:rPr>
        <w:t xml:space="preserve">Ort </w:t>
      </w:r>
      <w:r w:rsidR="00FD43C2">
        <w:rPr>
          <w:rFonts w:cstheme="minorHAnsi"/>
          <w:color w:val="auto"/>
        </w:rPr>
        <w:t>ÅÅÅÅ-MM-DD</w:t>
      </w:r>
      <w:r w:rsidR="004C0F74">
        <w:rPr>
          <w:rFonts w:cstheme="minorHAnsi"/>
          <w:color w:val="auto"/>
        </w:rPr>
        <w:t xml:space="preserve"> </w:t>
      </w:r>
    </w:p>
    <w:p w14:paraId="0C95EEEE" w14:textId="2F111CC6" w:rsidR="00687F95" w:rsidRPr="003336AD" w:rsidRDefault="00FD43C2" w:rsidP="0047425E">
      <w:pPr>
        <w:jc w:val="center"/>
        <w:rPr>
          <w:rFonts w:cstheme="minorHAnsi"/>
          <w:color w:val="auto"/>
          <w:sz w:val="22"/>
          <w:szCs w:val="16"/>
        </w:rPr>
      </w:pPr>
      <w:r>
        <w:rPr>
          <w:rFonts w:cstheme="minorHAnsi"/>
          <w:color w:val="auto"/>
          <w:sz w:val="22"/>
          <w:szCs w:val="16"/>
        </w:rPr>
        <w:t xml:space="preserve">Namn </w:t>
      </w:r>
      <w:proofErr w:type="spellStart"/>
      <w:r>
        <w:rPr>
          <w:rFonts w:cstheme="minorHAnsi"/>
          <w:color w:val="auto"/>
          <w:sz w:val="22"/>
          <w:szCs w:val="16"/>
        </w:rPr>
        <w:t>Namnsson</w:t>
      </w:r>
      <w:proofErr w:type="spellEnd"/>
      <w:r w:rsidR="00687F95" w:rsidRPr="003336AD">
        <w:rPr>
          <w:rFonts w:cstheme="minorHAnsi"/>
          <w:color w:val="auto"/>
          <w:sz w:val="22"/>
          <w:szCs w:val="16"/>
        </w:rPr>
        <w:t xml:space="preserve">, </w:t>
      </w:r>
      <w:r w:rsidR="00277D15">
        <w:rPr>
          <w:rFonts w:cstheme="minorHAnsi"/>
          <w:color w:val="auto"/>
          <w:sz w:val="22"/>
          <w:szCs w:val="16"/>
        </w:rPr>
        <w:t>Vårdförbundet</w:t>
      </w:r>
    </w:p>
    <w:p w14:paraId="6EFBD728" w14:textId="77777777" w:rsidR="00687F95" w:rsidRPr="003336AD" w:rsidRDefault="00687F95" w:rsidP="0047425E">
      <w:pPr>
        <w:jc w:val="center"/>
        <w:rPr>
          <w:rFonts w:cstheme="minorHAnsi"/>
          <w:color w:val="auto"/>
          <w:sz w:val="22"/>
          <w:szCs w:val="16"/>
        </w:rPr>
      </w:pPr>
    </w:p>
    <w:p w14:paraId="4E7A0A4C" w14:textId="77777777" w:rsidR="00687F95" w:rsidRPr="003336AD" w:rsidRDefault="00687F95" w:rsidP="0047425E">
      <w:pPr>
        <w:jc w:val="center"/>
        <w:rPr>
          <w:rFonts w:cstheme="minorHAnsi"/>
          <w:color w:val="auto"/>
          <w:sz w:val="22"/>
          <w:szCs w:val="16"/>
        </w:rPr>
      </w:pPr>
      <w:r w:rsidRPr="003336AD">
        <w:rPr>
          <w:rFonts w:cstheme="minorHAnsi"/>
          <w:color w:val="auto"/>
          <w:sz w:val="22"/>
          <w:szCs w:val="16"/>
        </w:rPr>
        <w:t>________________________________________</w:t>
      </w:r>
    </w:p>
    <w:sectPr w:rsidR="00687F95" w:rsidRPr="003336AD" w:rsidSect="0082364A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4326" w:right="1134" w:bottom="212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C822D" w14:textId="77777777" w:rsidR="00C02081" w:rsidRDefault="00C02081" w:rsidP="005F3E34">
      <w:pPr>
        <w:spacing w:after="0" w:line="240" w:lineRule="auto"/>
      </w:pPr>
      <w:r>
        <w:separator/>
      </w:r>
    </w:p>
  </w:endnote>
  <w:endnote w:type="continuationSeparator" w:id="0">
    <w:p w14:paraId="552526B7" w14:textId="77777777" w:rsidR="00C02081" w:rsidRDefault="00C02081" w:rsidP="005F3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CS-brödtext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675D7" w14:textId="77777777" w:rsidR="003E69F9" w:rsidRDefault="003E69F9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0" wp14:anchorId="2D0A9E19" wp14:editId="0B5FE141">
              <wp:simplePos x="0" y="0"/>
              <wp:positionH relativeFrom="page">
                <wp:posOffset>360045</wp:posOffset>
              </wp:positionH>
              <wp:positionV relativeFrom="page">
                <wp:posOffset>10153015</wp:posOffset>
              </wp:positionV>
              <wp:extent cx="6840000" cy="180000"/>
              <wp:effectExtent l="0" t="0" r="0" b="0"/>
              <wp:wrapNone/>
              <wp:docPr id="5" name="Rektange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0000" cy="180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6245F5" id="Rektangel 5" o:spid="_x0000_s1026" style="position:absolute;margin-left:28.35pt;margin-top:799.45pt;width:538.6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" o:allowoverlap="f" fillcolor="#e06464 [3205]" stroked="f" strokeweight="1pt">
              <w10:wrap anchorx="page" anchory="page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FE89C" w14:textId="127A5A7B" w:rsidR="003E69F9" w:rsidRDefault="003336AD">
    <w:pPr>
      <w:pStyle w:val="Sidfot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2B74FEB" wp14:editId="5994F4DF">
          <wp:simplePos x="0" y="0"/>
          <wp:positionH relativeFrom="margin">
            <wp:align>center</wp:align>
          </wp:positionH>
          <wp:positionV relativeFrom="paragraph">
            <wp:posOffset>-151035</wp:posOffset>
          </wp:positionV>
          <wp:extent cx="2520000" cy="338400"/>
          <wp:effectExtent l="0" t="0" r="0" b="5080"/>
          <wp:wrapNone/>
          <wp:docPr id="840235355" name="Bildobjekt 2" descr="En bild som visar Färggrann, skärmbild, Rektangel, design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234409" name="Bildobjekt 2" descr="En bild som visar Färggrann, skärmbild, Rektangel, design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3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2DECA" w14:textId="77777777" w:rsidR="00C02081" w:rsidRDefault="00C02081" w:rsidP="005F3E34">
      <w:pPr>
        <w:spacing w:after="0" w:line="240" w:lineRule="auto"/>
      </w:pPr>
      <w:r>
        <w:separator/>
      </w:r>
    </w:p>
  </w:footnote>
  <w:footnote w:type="continuationSeparator" w:id="0">
    <w:p w14:paraId="177F2A89" w14:textId="77777777" w:rsidR="00C02081" w:rsidRDefault="00C02081" w:rsidP="005F3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5D545" w14:textId="77777777" w:rsidR="003E69F9" w:rsidRDefault="003E69F9">
    <w:pPr>
      <w:pStyle w:val="Sidhuvud"/>
    </w:pPr>
    <w:r>
      <w:rPr>
        <w:noProof/>
      </w:rPr>
      <w:drawing>
        <wp:anchor distT="0" distB="0" distL="114300" distR="114300" simplePos="0" relativeHeight="251661312" behindDoc="0" locked="1" layoutInCell="1" allowOverlap="0" wp14:anchorId="298083A2" wp14:editId="4246B13F">
          <wp:simplePos x="0" y="0"/>
          <wp:positionH relativeFrom="page">
            <wp:posOffset>6120765</wp:posOffset>
          </wp:positionH>
          <wp:positionV relativeFrom="page">
            <wp:posOffset>360045</wp:posOffset>
          </wp:positionV>
          <wp:extent cx="1080000" cy="1080000"/>
          <wp:effectExtent l="0" t="0" r="6350" b="6350"/>
          <wp:wrapNone/>
          <wp:docPr id="1331098012" name="Bildobjekt 1331098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f-logo_vit+blå-platt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2B3B4" w14:textId="778F0607" w:rsidR="008E096A" w:rsidRDefault="003336AD" w:rsidP="004F423D">
    <w:pPr>
      <w:pStyle w:val="Sidhuvud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1EBD8782" wp14:editId="0A98DD4B">
          <wp:simplePos x="0" y="0"/>
          <wp:positionH relativeFrom="margin">
            <wp:align>center</wp:align>
          </wp:positionH>
          <wp:positionV relativeFrom="margin">
            <wp:posOffset>-2179320</wp:posOffset>
          </wp:positionV>
          <wp:extent cx="1094105" cy="1094105"/>
          <wp:effectExtent l="0" t="0" r="0" b="0"/>
          <wp:wrapNone/>
          <wp:docPr id="196639737" name="Bildobjekt 1" descr="En bild som visar symbol, Teckensnitt, skärmbild, Electric blue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9109503" name="Bildobjekt 1" descr="En bild som visar symbol, Teckensnitt, skärmbild, Electric blue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4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AD"/>
    <w:rsid w:val="000028B7"/>
    <w:rsid w:val="00096F03"/>
    <w:rsid w:val="000B609C"/>
    <w:rsid w:val="00162CEF"/>
    <w:rsid w:val="00182FEE"/>
    <w:rsid w:val="001A09D3"/>
    <w:rsid w:val="001F6CEE"/>
    <w:rsid w:val="0026360A"/>
    <w:rsid w:val="00277D15"/>
    <w:rsid w:val="00305E72"/>
    <w:rsid w:val="003112F7"/>
    <w:rsid w:val="003336AD"/>
    <w:rsid w:val="00361149"/>
    <w:rsid w:val="00366443"/>
    <w:rsid w:val="003E69F9"/>
    <w:rsid w:val="0047425E"/>
    <w:rsid w:val="00487743"/>
    <w:rsid w:val="004C0F74"/>
    <w:rsid w:val="004F1DD6"/>
    <w:rsid w:val="004F423D"/>
    <w:rsid w:val="00535568"/>
    <w:rsid w:val="005403B9"/>
    <w:rsid w:val="00541262"/>
    <w:rsid w:val="00544330"/>
    <w:rsid w:val="005F3E34"/>
    <w:rsid w:val="00621821"/>
    <w:rsid w:val="00687F95"/>
    <w:rsid w:val="006A6643"/>
    <w:rsid w:val="006B0B83"/>
    <w:rsid w:val="006D12E2"/>
    <w:rsid w:val="0071276C"/>
    <w:rsid w:val="007427E4"/>
    <w:rsid w:val="007E06D0"/>
    <w:rsid w:val="008219F5"/>
    <w:rsid w:val="0082364A"/>
    <w:rsid w:val="00833DD6"/>
    <w:rsid w:val="008561D1"/>
    <w:rsid w:val="008A58D5"/>
    <w:rsid w:val="008C17F5"/>
    <w:rsid w:val="008D3E40"/>
    <w:rsid w:val="008E096A"/>
    <w:rsid w:val="008F71E1"/>
    <w:rsid w:val="00914CBD"/>
    <w:rsid w:val="00936F99"/>
    <w:rsid w:val="009E418B"/>
    <w:rsid w:val="00A5476B"/>
    <w:rsid w:val="00AE4F2A"/>
    <w:rsid w:val="00AE72B5"/>
    <w:rsid w:val="00B41D5F"/>
    <w:rsid w:val="00B92D92"/>
    <w:rsid w:val="00C02081"/>
    <w:rsid w:val="00C76A73"/>
    <w:rsid w:val="00C9252F"/>
    <w:rsid w:val="00CF5ABB"/>
    <w:rsid w:val="00DB2E27"/>
    <w:rsid w:val="00E178D7"/>
    <w:rsid w:val="00E373F6"/>
    <w:rsid w:val="00EA1212"/>
    <w:rsid w:val="00EF3F13"/>
    <w:rsid w:val="00F2127D"/>
    <w:rsid w:val="00F45EFB"/>
    <w:rsid w:val="00F70A01"/>
    <w:rsid w:val="00F83E52"/>
    <w:rsid w:val="00FA0D54"/>
    <w:rsid w:val="00FD43C2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1C054"/>
  <w15:chartTrackingRefBased/>
  <w15:docId w15:val="{3A674DD3-737B-42A2-9728-A728EF2C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543"/>
    <w:pPr>
      <w:spacing w:line="300" w:lineRule="auto"/>
    </w:pPr>
    <w:rPr>
      <w:color w:val="263E8A" w:themeColor="accent1"/>
      <w:sz w:val="26"/>
    </w:rPr>
  </w:style>
  <w:style w:type="paragraph" w:styleId="Rubrik1">
    <w:name w:val="heading 1"/>
    <w:basedOn w:val="Normal"/>
    <w:next w:val="Ingress"/>
    <w:link w:val="Rubrik1Char"/>
    <w:uiPriority w:val="9"/>
    <w:qFormat/>
    <w:rsid w:val="008219F5"/>
    <w:pPr>
      <w:spacing w:after="240" w:line="264" w:lineRule="auto"/>
      <w:jc w:val="left"/>
      <w:outlineLvl w:val="0"/>
    </w:pPr>
    <w:rPr>
      <w:rFonts w:ascii="Georgia" w:hAnsi="Georgia" w:cs="Times New Roman (CS-brödtext)"/>
      <w:b/>
      <w:spacing w:val="5"/>
      <w:sz w:val="6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87743"/>
    <w:pPr>
      <w:spacing w:before="240" w:after="80"/>
      <w:jc w:val="left"/>
      <w:outlineLvl w:val="1"/>
    </w:pPr>
    <w:rPr>
      <w:rFonts w:asciiTheme="majorHAnsi" w:hAnsiTheme="majorHAnsi"/>
      <w:b/>
      <w:spacing w:val="5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F5543"/>
    <w:pPr>
      <w:spacing w:after="0"/>
      <w:jc w:val="left"/>
      <w:outlineLvl w:val="2"/>
    </w:pPr>
    <w:rPr>
      <w:rFonts w:asciiTheme="majorHAnsi" w:hAnsiTheme="majorHAnsi"/>
      <w:spacing w:val="5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7E06D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7E06D0"/>
    <w:pPr>
      <w:spacing w:before="200" w:after="0"/>
      <w:jc w:val="left"/>
      <w:outlineLvl w:val="4"/>
    </w:pPr>
    <w:rPr>
      <w:smallCaps/>
      <w:color w:val="CA2828" w:themeColor="accent2" w:themeShade="BF"/>
      <w:spacing w:val="10"/>
      <w:sz w:val="22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7E06D0"/>
    <w:pPr>
      <w:spacing w:after="0"/>
      <w:jc w:val="left"/>
      <w:outlineLvl w:val="5"/>
    </w:pPr>
    <w:rPr>
      <w:smallCaps/>
      <w:color w:val="E06464" w:themeColor="accent2"/>
      <w:spacing w:val="5"/>
      <w:sz w:val="22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E06D0"/>
    <w:pPr>
      <w:spacing w:after="0"/>
      <w:jc w:val="left"/>
      <w:outlineLvl w:val="6"/>
    </w:pPr>
    <w:rPr>
      <w:b/>
      <w:smallCaps/>
      <w:color w:val="E06464" w:themeColor="accent2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E06D0"/>
    <w:pPr>
      <w:spacing w:after="0"/>
      <w:jc w:val="left"/>
      <w:outlineLvl w:val="7"/>
    </w:pPr>
    <w:rPr>
      <w:b/>
      <w:i/>
      <w:smallCaps/>
      <w:color w:val="CA2828" w:themeColor="accent2" w:themeShade="BF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E06D0"/>
    <w:pPr>
      <w:spacing w:after="0"/>
      <w:jc w:val="left"/>
      <w:outlineLvl w:val="8"/>
    </w:pPr>
    <w:rPr>
      <w:b/>
      <w:i/>
      <w:smallCaps/>
      <w:color w:val="861B1B" w:themeColor="accent2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F3E3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F3E34"/>
  </w:style>
  <w:style w:type="paragraph" w:styleId="Sidfot">
    <w:name w:val="footer"/>
    <w:basedOn w:val="Normal"/>
    <w:link w:val="SidfotChar"/>
    <w:uiPriority w:val="99"/>
    <w:unhideWhenUsed/>
    <w:rsid w:val="005F3E3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F3E34"/>
  </w:style>
  <w:style w:type="character" w:customStyle="1" w:styleId="Rubrik1Char">
    <w:name w:val="Rubrik 1 Char"/>
    <w:basedOn w:val="Standardstycketeckensnitt"/>
    <w:link w:val="Rubrik1"/>
    <w:uiPriority w:val="9"/>
    <w:rsid w:val="008219F5"/>
    <w:rPr>
      <w:rFonts w:ascii="Georgia" w:hAnsi="Georgia" w:cs="Times New Roman (CS-brödtext)"/>
      <w:b/>
      <w:color w:val="263E8A" w:themeColor="accent1"/>
      <w:spacing w:val="5"/>
      <w:sz w:val="6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87743"/>
    <w:rPr>
      <w:rFonts w:asciiTheme="majorHAnsi" w:hAnsiTheme="majorHAnsi"/>
      <w:b/>
      <w:color w:val="263E8A" w:themeColor="accent1"/>
      <w:spacing w:val="5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F5543"/>
    <w:rPr>
      <w:rFonts w:asciiTheme="majorHAnsi" w:hAnsiTheme="majorHAnsi"/>
      <w:color w:val="263E8A" w:themeColor="accent1"/>
      <w:spacing w:val="5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F5543"/>
    <w:rPr>
      <w:smallCaps/>
      <w:color w:val="263E8A" w:themeColor="accent1"/>
      <w:spacing w:val="10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F5543"/>
    <w:rPr>
      <w:smallCaps/>
      <w:color w:val="CA2828" w:themeColor="accent2" w:themeShade="BF"/>
      <w:spacing w:val="10"/>
      <w:sz w:val="22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F5543"/>
    <w:rPr>
      <w:smallCaps/>
      <w:color w:val="E06464" w:themeColor="accent2"/>
      <w:spacing w:val="5"/>
      <w:sz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F5543"/>
    <w:rPr>
      <w:b/>
      <w:smallCaps/>
      <w:color w:val="E06464" w:themeColor="accent2"/>
      <w:spacing w:val="10"/>
      <w:sz w:val="2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F5543"/>
    <w:rPr>
      <w:b/>
      <w:i/>
      <w:smallCaps/>
      <w:color w:val="CA2828" w:themeColor="accent2" w:themeShade="BF"/>
      <w:sz w:val="26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F5543"/>
    <w:rPr>
      <w:b/>
      <w:i/>
      <w:smallCaps/>
      <w:color w:val="861B1B" w:themeColor="accent2" w:themeShade="7F"/>
      <w:sz w:val="26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7E06D0"/>
    <w:rPr>
      <w:b/>
      <w:bCs/>
      <w:caps/>
      <w:sz w:val="16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7E06D0"/>
    <w:pPr>
      <w:pBdr>
        <w:top w:val="single" w:sz="12" w:space="1" w:color="E06464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7E06D0"/>
    <w:rPr>
      <w:smallCaps/>
      <w:sz w:val="48"/>
      <w:szCs w:val="48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E06D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E06D0"/>
    <w:rPr>
      <w:rFonts w:asciiTheme="majorHAnsi" w:eastAsiaTheme="majorEastAsia" w:hAnsiTheme="majorHAnsi" w:cstheme="majorBidi"/>
      <w:szCs w:val="22"/>
    </w:rPr>
  </w:style>
  <w:style w:type="character" w:styleId="Stark">
    <w:name w:val="Strong"/>
    <w:uiPriority w:val="22"/>
    <w:qFormat/>
    <w:rsid w:val="007E06D0"/>
    <w:rPr>
      <w:b/>
      <w:color w:val="E06464" w:themeColor="accent2"/>
    </w:rPr>
  </w:style>
  <w:style w:type="character" w:styleId="Betoning">
    <w:name w:val="Emphasis"/>
    <w:uiPriority w:val="20"/>
    <w:qFormat/>
    <w:rsid w:val="007E06D0"/>
    <w:rPr>
      <w:b/>
      <w:i/>
      <w:spacing w:val="10"/>
    </w:rPr>
  </w:style>
  <w:style w:type="paragraph" w:styleId="Ingetavstnd">
    <w:name w:val="No Spacing"/>
    <w:basedOn w:val="Normal"/>
    <w:link w:val="IngetavstndChar"/>
    <w:uiPriority w:val="1"/>
    <w:qFormat/>
    <w:rsid w:val="007E06D0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7E06D0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E06D0"/>
    <w:rPr>
      <w:i/>
    </w:rPr>
  </w:style>
  <w:style w:type="character" w:customStyle="1" w:styleId="CitatChar">
    <w:name w:val="Citat Char"/>
    <w:basedOn w:val="Standardstycketeckensnitt"/>
    <w:link w:val="Citat"/>
    <w:uiPriority w:val="29"/>
    <w:rsid w:val="007E06D0"/>
    <w:rPr>
      <w:i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E06D0"/>
    <w:pPr>
      <w:pBdr>
        <w:top w:val="single" w:sz="8" w:space="10" w:color="CA2828" w:themeColor="accent2" w:themeShade="BF"/>
        <w:left w:val="single" w:sz="8" w:space="10" w:color="CA2828" w:themeColor="accent2" w:themeShade="BF"/>
        <w:bottom w:val="single" w:sz="8" w:space="10" w:color="CA2828" w:themeColor="accent2" w:themeShade="BF"/>
        <w:right w:val="single" w:sz="8" w:space="10" w:color="CA2828" w:themeColor="accent2" w:themeShade="BF"/>
      </w:pBdr>
      <w:shd w:val="clear" w:color="auto" w:fill="E06464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E06D0"/>
    <w:rPr>
      <w:b/>
      <w:i/>
      <w:color w:val="FFFFFF" w:themeColor="background1"/>
      <w:shd w:val="clear" w:color="auto" w:fill="E06464" w:themeFill="accent2"/>
    </w:rPr>
  </w:style>
  <w:style w:type="character" w:styleId="Diskretbetoning">
    <w:name w:val="Subtle Emphasis"/>
    <w:uiPriority w:val="19"/>
    <w:qFormat/>
    <w:rsid w:val="007E06D0"/>
    <w:rPr>
      <w:i/>
    </w:rPr>
  </w:style>
  <w:style w:type="character" w:styleId="Starkbetoning">
    <w:name w:val="Intense Emphasis"/>
    <w:uiPriority w:val="21"/>
    <w:qFormat/>
    <w:rsid w:val="007E06D0"/>
    <w:rPr>
      <w:b/>
      <w:i/>
      <w:color w:val="E06464" w:themeColor="accent2"/>
      <w:spacing w:val="10"/>
    </w:rPr>
  </w:style>
  <w:style w:type="character" w:styleId="Diskretreferens">
    <w:name w:val="Subtle Reference"/>
    <w:uiPriority w:val="31"/>
    <w:qFormat/>
    <w:rsid w:val="007E06D0"/>
    <w:rPr>
      <w:b/>
    </w:rPr>
  </w:style>
  <w:style w:type="character" w:styleId="Starkreferens">
    <w:name w:val="Intense Reference"/>
    <w:uiPriority w:val="32"/>
    <w:qFormat/>
    <w:rsid w:val="007E06D0"/>
    <w:rPr>
      <w:b/>
      <w:bCs/>
      <w:smallCaps/>
      <w:spacing w:val="5"/>
      <w:sz w:val="22"/>
      <w:szCs w:val="22"/>
      <w:u w:val="single"/>
    </w:rPr>
  </w:style>
  <w:style w:type="character" w:styleId="Bokenstitel">
    <w:name w:val="Book Title"/>
    <w:uiPriority w:val="33"/>
    <w:qFormat/>
    <w:rsid w:val="007E06D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E06D0"/>
    <w:pPr>
      <w:outlineLvl w:val="9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7E06D0"/>
  </w:style>
  <w:style w:type="paragraph" w:customStyle="1" w:styleId="Ingress">
    <w:name w:val="Ingress"/>
    <w:basedOn w:val="Normal"/>
    <w:next w:val="Normal"/>
    <w:qFormat/>
    <w:rsid w:val="008219F5"/>
    <w:pPr>
      <w:spacing w:after="120" w:line="324" w:lineRule="auto"/>
    </w:pPr>
    <w:rPr>
      <w:rFonts w:ascii="Arial" w:hAnsi="Arial" w:cs="Times New Roman (CS-brödtext)"/>
      <w:sz w:val="36"/>
    </w:rPr>
  </w:style>
  <w:style w:type="paragraph" w:customStyle="1" w:styleId="Topptext">
    <w:name w:val="Topptext"/>
    <w:basedOn w:val="Normal"/>
    <w:next w:val="Rubrik1"/>
    <w:qFormat/>
    <w:rsid w:val="00936F99"/>
    <w:rPr>
      <w:rFonts w:cs="Times New Roman (CS-brödtext)"/>
      <w:b/>
      <w:caps/>
      <w:color w:val="E06464" w:themeColor="accent2"/>
      <w:sz w:val="22"/>
    </w:rPr>
  </w:style>
  <w:style w:type="character" w:styleId="Platshllartext">
    <w:name w:val="Placeholder Text"/>
    <w:basedOn w:val="Standardstycketeckensnitt"/>
    <w:uiPriority w:val="99"/>
    <w:semiHidden/>
    <w:rsid w:val="008D3E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sk\Downloads\diplom-vf%20(3).dotx" TargetMode="External"/></Relationships>
</file>

<file path=word/theme/theme1.xml><?xml version="1.0" encoding="utf-8"?>
<a:theme xmlns:a="http://schemas.openxmlformats.org/drawingml/2006/main" name="VF3">
  <a:themeElements>
    <a:clrScheme name="VF6">
      <a:dk1>
        <a:srgbClr val="37617A"/>
      </a:dk1>
      <a:lt1>
        <a:sysClr val="window" lastClr="FFFFFF"/>
      </a:lt1>
      <a:dk2>
        <a:srgbClr val="263E8A"/>
      </a:dk2>
      <a:lt2>
        <a:srgbClr val="FFFFFF"/>
      </a:lt2>
      <a:accent1>
        <a:srgbClr val="263E8A"/>
      </a:accent1>
      <a:accent2>
        <a:srgbClr val="E06464"/>
      </a:accent2>
      <a:accent3>
        <a:srgbClr val="FADBE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npassat 1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diplom-vf (3)</Template>
  <TotalTime>33</TotalTime>
  <Pages>1</Pages>
  <Words>25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Eskelius</dc:creator>
  <cp:keywords/>
  <dc:description/>
  <cp:lastModifiedBy>Anna Eskelius</cp:lastModifiedBy>
  <cp:revision>21</cp:revision>
  <cp:lastPrinted>2019-11-25T12:48:00Z</cp:lastPrinted>
  <dcterms:created xsi:type="dcterms:W3CDTF">2025-02-27T13:32:00Z</dcterms:created>
  <dcterms:modified xsi:type="dcterms:W3CDTF">2025-04-04T11:23:00Z</dcterms:modified>
</cp:coreProperties>
</file>