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37" w:rsidRPr="00BF0C5C" w:rsidRDefault="003B4B37" w:rsidP="00343C28">
      <w:pPr>
        <w:tabs>
          <w:tab w:val="left" w:pos="8080"/>
        </w:tabs>
        <w:ind w:left="-1134" w:right="283"/>
        <w:rPr>
          <w:rFonts w:cs="Times New Roman"/>
          <w:b/>
          <w:sz w:val="100"/>
          <w:szCs w:val="100"/>
        </w:rPr>
      </w:pPr>
    </w:p>
    <w:p w:rsidR="00BF0C5C" w:rsidRDefault="003B4B37" w:rsidP="00BF0C5C">
      <w:pPr>
        <w:tabs>
          <w:tab w:val="left" w:pos="8080"/>
        </w:tabs>
        <w:ind w:left="-1134" w:right="-142"/>
        <w:jc w:val="center"/>
        <w:rPr>
          <w:rFonts w:cs="Times New Roman"/>
          <w:b/>
          <w:sz w:val="100"/>
          <w:szCs w:val="100"/>
        </w:rPr>
      </w:pPr>
      <w:r w:rsidRPr="00BF0C5C">
        <w:rPr>
          <w:rFonts w:cs="Times New Roman"/>
          <w:b/>
          <w:sz w:val="100"/>
          <w:szCs w:val="100"/>
        </w:rPr>
        <w:t>VÅRDFÖRBUNDET</w:t>
      </w:r>
    </w:p>
    <w:p w:rsidR="00BF0C5C" w:rsidRDefault="00BF0C5C" w:rsidP="00BF0C5C">
      <w:pPr>
        <w:tabs>
          <w:tab w:val="left" w:pos="8080"/>
        </w:tabs>
        <w:ind w:left="-1134" w:right="-142"/>
        <w:rPr>
          <w:rFonts w:cs="Times New Roman"/>
          <w:sz w:val="32"/>
          <w:szCs w:val="32"/>
        </w:rPr>
      </w:pPr>
    </w:p>
    <w:p w:rsidR="00BF0C5C" w:rsidRDefault="00BF0C5C" w:rsidP="00BF0C5C">
      <w:pPr>
        <w:tabs>
          <w:tab w:val="left" w:pos="8080"/>
        </w:tabs>
        <w:ind w:left="-1134" w:right="-142"/>
        <w:rPr>
          <w:rFonts w:cs="Times New Roman"/>
          <w:sz w:val="32"/>
          <w:szCs w:val="32"/>
        </w:rPr>
      </w:pPr>
    </w:p>
    <w:p w:rsidR="00BF0C5C" w:rsidRDefault="003B4B37" w:rsidP="00BF0C5C">
      <w:pPr>
        <w:tabs>
          <w:tab w:val="left" w:pos="8080"/>
        </w:tabs>
        <w:ind w:left="-1134" w:right="-142"/>
        <w:rPr>
          <w:rFonts w:cs="Times New Roman"/>
          <w:sz w:val="44"/>
          <w:szCs w:val="44"/>
        </w:rPr>
      </w:pPr>
      <w:r w:rsidRPr="00BF0C5C">
        <w:rPr>
          <w:rFonts w:cs="Times New Roman"/>
          <w:sz w:val="44"/>
          <w:szCs w:val="44"/>
        </w:rPr>
        <w:t>Fö</w:t>
      </w:r>
      <w:r w:rsidR="004F39A4" w:rsidRPr="00BF0C5C">
        <w:rPr>
          <w:rFonts w:cs="Times New Roman"/>
          <w:sz w:val="44"/>
          <w:szCs w:val="44"/>
        </w:rPr>
        <w:t xml:space="preserve">rtroendevald och skyddsombud </w:t>
      </w:r>
      <w:r w:rsidR="00BF0C5C" w:rsidRPr="00BF0C5C">
        <w:rPr>
          <w:rFonts w:cs="Times New Roman"/>
          <w:sz w:val="44"/>
          <w:szCs w:val="44"/>
        </w:rPr>
        <w:t>på arbetsplats:</w:t>
      </w:r>
    </w:p>
    <w:p w:rsidR="00ED7BE2" w:rsidRPr="00BF0C5C" w:rsidRDefault="00ED7BE2" w:rsidP="00BF0C5C">
      <w:pPr>
        <w:tabs>
          <w:tab w:val="left" w:pos="8080"/>
        </w:tabs>
        <w:ind w:left="-1134" w:right="-142"/>
        <w:rPr>
          <w:rFonts w:cs="Times New Roman"/>
          <w:sz w:val="44"/>
          <w:szCs w:val="44"/>
        </w:rPr>
      </w:pPr>
    </w:p>
    <w:p w:rsidR="00BF0C5C" w:rsidRDefault="00BF0C5C" w:rsidP="00BF0C5C">
      <w:pPr>
        <w:tabs>
          <w:tab w:val="left" w:pos="8080"/>
        </w:tabs>
        <w:ind w:left="-1134" w:right="-142"/>
        <w:rPr>
          <w:rFonts w:cs="Times New Roman"/>
          <w:sz w:val="44"/>
          <w:szCs w:val="44"/>
        </w:rPr>
      </w:pPr>
    </w:p>
    <w:p w:rsidR="00BF0C5C" w:rsidRPr="00BF0C5C" w:rsidRDefault="00BF0C5C" w:rsidP="00BF0C5C">
      <w:pPr>
        <w:tabs>
          <w:tab w:val="left" w:pos="8080"/>
        </w:tabs>
        <w:ind w:left="-1134" w:right="-142"/>
        <w:rPr>
          <w:rFonts w:cs="Times New Roman"/>
          <w:b/>
          <w:sz w:val="44"/>
          <w:szCs w:val="44"/>
        </w:rPr>
      </w:pPr>
      <w:r w:rsidRPr="00BF0C5C">
        <w:rPr>
          <w:rFonts w:cs="Times New Roman"/>
          <w:sz w:val="44"/>
          <w:szCs w:val="44"/>
        </w:rPr>
        <w:t>_________________________</w:t>
      </w:r>
      <w:r>
        <w:rPr>
          <w:rFonts w:cs="Times New Roman"/>
          <w:sz w:val="44"/>
          <w:szCs w:val="44"/>
        </w:rPr>
        <w:t>_________________</w:t>
      </w:r>
    </w:p>
    <w:p w:rsidR="00BF0C5C" w:rsidRPr="00BF0C5C" w:rsidRDefault="00BF0C5C" w:rsidP="00BF0C5C">
      <w:pPr>
        <w:tabs>
          <w:tab w:val="left" w:pos="8080"/>
        </w:tabs>
        <w:ind w:left="-1134" w:right="-142"/>
        <w:rPr>
          <w:rFonts w:cs="Times New Roman"/>
          <w:b/>
          <w:sz w:val="44"/>
          <w:szCs w:val="44"/>
        </w:rPr>
      </w:pPr>
    </w:p>
    <w:p w:rsidR="00BF0C5C" w:rsidRPr="00BF0C5C" w:rsidRDefault="00BF0C5C" w:rsidP="00BF0C5C">
      <w:pPr>
        <w:tabs>
          <w:tab w:val="left" w:pos="8080"/>
        </w:tabs>
        <w:ind w:left="-1134" w:right="-142"/>
        <w:rPr>
          <w:rFonts w:cs="Times New Roman"/>
          <w:sz w:val="44"/>
          <w:szCs w:val="44"/>
        </w:rPr>
      </w:pPr>
    </w:p>
    <w:p w:rsidR="00BF0C5C" w:rsidRDefault="00BF0C5C" w:rsidP="00BF0C5C">
      <w:pPr>
        <w:tabs>
          <w:tab w:val="left" w:pos="8080"/>
        </w:tabs>
        <w:ind w:left="-1134" w:right="-142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Namn:</w:t>
      </w:r>
    </w:p>
    <w:p w:rsidR="00BF0C5C" w:rsidRDefault="00BF0C5C" w:rsidP="00BF0C5C">
      <w:pPr>
        <w:tabs>
          <w:tab w:val="left" w:pos="8080"/>
        </w:tabs>
        <w:ind w:left="-1134" w:right="-142"/>
        <w:rPr>
          <w:rFonts w:cs="Times New Roman"/>
          <w:sz w:val="44"/>
          <w:szCs w:val="44"/>
        </w:rPr>
      </w:pPr>
    </w:p>
    <w:p w:rsidR="00BF0C5C" w:rsidRPr="00BF0C5C" w:rsidRDefault="00BF0C5C" w:rsidP="00BF0C5C">
      <w:pPr>
        <w:tabs>
          <w:tab w:val="left" w:pos="8080"/>
        </w:tabs>
        <w:ind w:left="-1134" w:right="-142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__________________________________________</w:t>
      </w:r>
    </w:p>
    <w:p w:rsidR="00BF0C5C" w:rsidRDefault="00BF0C5C" w:rsidP="00BF0C5C">
      <w:pPr>
        <w:tabs>
          <w:tab w:val="left" w:pos="8080"/>
        </w:tabs>
        <w:ind w:left="-1134" w:right="-142"/>
        <w:rPr>
          <w:rFonts w:cs="Times New Roman"/>
          <w:sz w:val="44"/>
          <w:szCs w:val="44"/>
        </w:rPr>
      </w:pPr>
    </w:p>
    <w:p w:rsidR="00BF0C5C" w:rsidRDefault="00BF0C5C" w:rsidP="00BF0C5C">
      <w:pPr>
        <w:tabs>
          <w:tab w:val="left" w:pos="8080"/>
        </w:tabs>
        <w:ind w:left="-1134" w:right="-142"/>
        <w:rPr>
          <w:rFonts w:cs="Times New Roman"/>
          <w:sz w:val="44"/>
          <w:szCs w:val="44"/>
        </w:rPr>
      </w:pPr>
    </w:p>
    <w:p w:rsidR="00BF0C5C" w:rsidRDefault="00BF0C5C" w:rsidP="00BF0C5C">
      <w:pPr>
        <w:tabs>
          <w:tab w:val="left" w:pos="8080"/>
        </w:tabs>
        <w:ind w:left="-1134" w:right="-142"/>
        <w:rPr>
          <w:rFonts w:cs="Times New Roman"/>
          <w:sz w:val="44"/>
          <w:szCs w:val="44"/>
        </w:rPr>
      </w:pPr>
      <w:r w:rsidRPr="00BF0C5C">
        <w:rPr>
          <w:rFonts w:cs="Times New Roman"/>
          <w:sz w:val="44"/>
          <w:szCs w:val="44"/>
        </w:rPr>
        <w:t>Kontakt:</w:t>
      </w:r>
    </w:p>
    <w:p w:rsidR="00BF0C5C" w:rsidRDefault="00BF0C5C" w:rsidP="00BF0C5C">
      <w:pPr>
        <w:tabs>
          <w:tab w:val="left" w:pos="8080"/>
        </w:tabs>
        <w:ind w:left="-1134" w:right="-142"/>
        <w:rPr>
          <w:rFonts w:cs="Times New Roman"/>
          <w:sz w:val="44"/>
          <w:szCs w:val="44"/>
        </w:rPr>
      </w:pPr>
    </w:p>
    <w:p w:rsidR="00956E49" w:rsidRPr="00BF0C5C" w:rsidRDefault="00BF0C5C" w:rsidP="00BF0C5C">
      <w:pPr>
        <w:tabs>
          <w:tab w:val="left" w:pos="8080"/>
        </w:tabs>
        <w:ind w:left="-1134" w:right="-142"/>
        <w:rPr>
          <w:rFonts w:cs="Times New Roman"/>
          <w:b/>
          <w:sz w:val="44"/>
          <w:szCs w:val="44"/>
        </w:rPr>
      </w:pPr>
      <w:r w:rsidRPr="00BF0C5C">
        <w:rPr>
          <w:rFonts w:cs="Times New Roman"/>
          <w:sz w:val="44"/>
          <w:szCs w:val="44"/>
        </w:rPr>
        <w:t>_______________________________</w:t>
      </w:r>
      <w:r>
        <w:rPr>
          <w:rFonts w:cs="Times New Roman"/>
          <w:sz w:val="44"/>
          <w:szCs w:val="44"/>
        </w:rPr>
        <w:t>___________</w:t>
      </w:r>
    </w:p>
    <w:p w:rsidR="00BA1753" w:rsidRPr="00BF0C5C" w:rsidRDefault="00BA1753" w:rsidP="00BF0C5C">
      <w:pPr>
        <w:tabs>
          <w:tab w:val="left" w:pos="8080"/>
        </w:tabs>
        <w:ind w:right="283"/>
        <w:rPr>
          <w:sz w:val="44"/>
          <w:szCs w:val="44"/>
        </w:rPr>
      </w:pPr>
    </w:p>
    <w:p w:rsidR="008A6C96" w:rsidRPr="00BF0C5C" w:rsidRDefault="003B4B37" w:rsidP="00ED7BE2">
      <w:pPr>
        <w:pStyle w:val="Normalwebb"/>
        <w:tabs>
          <w:tab w:val="left" w:pos="8080"/>
        </w:tabs>
        <w:ind w:left="-1134" w:right="283"/>
        <w:jc w:val="center"/>
        <w:rPr>
          <w:sz w:val="44"/>
          <w:szCs w:val="44"/>
        </w:rPr>
      </w:pPr>
      <w:r w:rsidRPr="00BF0C5C">
        <w:rPr>
          <w:sz w:val="44"/>
          <w:szCs w:val="44"/>
        </w:rPr>
        <w:t xml:space="preserve">Tillsammans utvecklar vi </w:t>
      </w:r>
      <w:r w:rsidR="00BF0C5C" w:rsidRPr="00BF0C5C">
        <w:rPr>
          <w:sz w:val="44"/>
          <w:szCs w:val="44"/>
        </w:rPr>
        <w:t>villkoren och vården</w:t>
      </w:r>
      <w:r w:rsidRPr="00BF0C5C">
        <w:rPr>
          <w:sz w:val="44"/>
          <w:szCs w:val="44"/>
        </w:rPr>
        <w:t>!</w:t>
      </w:r>
    </w:p>
    <w:bookmarkStart w:id="0" w:name="_GoBack"/>
    <w:bookmarkEnd w:id="0"/>
    <w:p w:rsidR="00770509" w:rsidRPr="00ED7BE2" w:rsidRDefault="00BF0C5C" w:rsidP="00BF0C5C">
      <w:pPr>
        <w:pStyle w:val="Normalwebb"/>
        <w:tabs>
          <w:tab w:val="left" w:pos="8080"/>
        </w:tabs>
        <w:ind w:left="-1134" w:right="283"/>
        <w:jc w:val="center"/>
        <w:rPr>
          <w:color w:val="005172" w:themeColor="hyperlink"/>
          <w:sz w:val="28"/>
          <w:szCs w:val="28"/>
          <w:u w:val="single"/>
        </w:rPr>
      </w:pPr>
      <w:r w:rsidRPr="00ED7BE2">
        <w:rPr>
          <w:sz w:val="28"/>
          <w:szCs w:val="28"/>
        </w:rPr>
        <w:fldChar w:fldCharType="begin"/>
      </w:r>
      <w:r w:rsidRPr="00ED7BE2">
        <w:rPr>
          <w:sz w:val="28"/>
          <w:szCs w:val="28"/>
        </w:rPr>
        <w:instrText xml:space="preserve"> HYPERLINK "http://www.vardforbundet.se</w:instrText>
      </w:r>
      <w:r w:rsidRPr="00ED7BE2">
        <w:rPr>
          <w:rStyle w:val="Hyperlnk"/>
          <w:sz w:val="28"/>
          <w:szCs w:val="28"/>
        </w:rPr>
        <w:instrText>/gotland</w:instrText>
      </w:r>
      <w:r w:rsidRPr="00ED7BE2">
        <w:rPr>
          <w:sz w:val="28"/>
          <w:szCs w:val="28"/>
        </w:rPr>
        <w:instrText xml:space="preserve">" </w:instrText>
      </w:r>
      <w:r w:rsidRPr="00ED7BE2">
        <w:rPr>
          <w:sz w:val="28"/>
          <w:szCs w:val="28"/>
        </w:rPr>
        <w:fldChar w:fldCharType="separate"/>
      </w:r>
      <w:r w:rsidRPr="00ED7BE2">
        <w:rPr>
          <w:rStyle w:val="Hyperlnk"/>
          <w:sz w:val="28"/>
          <w:szCs w:val="28"/>
        </w:rPr>
        <w:t>www.vardforbundet.se/gotland</w:t>
      </w:r>
      <w:r w:rsidRPr="00ED7BE2">
        <w:rPr>
          <w:sz w:val="28"/>
          <w:szCs w:val="28"/>
        </w:rPr>
        <w:fldChar w:fldCharType="end"/>
      </w:r>
    </w:p>
    <w:sectPr w:rsidR="00770509" w:rsidRPr="00ED7BE2" w:rsidSect="003B4B3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665" w:right="1558" w:bottom="1418" w:left="2268" w:header="3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50" w:rsidRDefault="00581350" w:rsidP="00D11622">
      <w:r>
        <w:separator/>
      </w:r>
    </w:p>
  </w:endnote>
  <w:endnote w:type="continuationSeparator" w:id="0">
    <w:p w:rsidR="00581350" w:rsidRDefault="00581350" w:rsidP="00D1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50" w:rsidRDefault="00581350" w:rsidP="001A4D25">
    <w:pPr>
      <w:pStyle w:val="Sidfot"/>
      <w:tabs>
        <w:tab w:val="clear" w:pos="9072"/>
        <w:tab w:val="right" w:pos="10915"/>
      </w:tabs>
      <w:ind w:left="-567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50" w:rsidRPr="003B4B37" w:rsidRDefault="00581350" w:rsidP="003B4B37">
    <w:pPr>
      <w:pStyle w:val="Sidfot"/>
      <w:ind w:left="-851" w:right="-284"/>
      <w:jc w:val="left"/>
      <w:rPr>
        <w:rFonts w:ascii="Times New Roman" w:hAnsi="Times New Roman" w:cs="Times New Roman"/>
        <w:b/>
        <w:sz w:val="28"/>
        <w:szCs w:val="28"/>
      </w:rPr>
    </w:pPr>
    <w:r w:rsidRPr="003B4B37">
      <w:rPr>
        <w:rFonts w:ascii="Times New Roman" w:hAnsi="Times New Roman" w:cs="Times New Roman"/>
        <w:b/>
        <w:sz w:val="28"/>
        <w:szCs w:val="28"/>
      </w:rPr>
      <w:t xml:space="preserve">Vårdförbundet Direkt når du alla vardagar </w:t>
    </w:r>
    <w:proofErr w:type="spellStart"/>
    <w:r w:rsidRPr="003B4B37">
      <w:rPr>
        <w:rFonts w:ascii="Times New Roman" w:hAnsi="Times New Roman" w:cs="Times New Roman"/>
        <w:b/>
        <w:sz w:val="28"/>
        <w:szCs w:val="28"/>
      </w:rPr>
      <w:t>kl</w:t>
    </w:r>
    <w:proofErr w:type="spellEnd"/>
    <w:r w:rsidRPr="003B4B37">
      <w:rPr>
        <w:rFonts w:ascii="Times New Roman" w:hAnsi="Times New Roman" w:cs="Times New Roman"/>
        <w:b/>
        <w:sz w:val="28"/>
        <w:szCs w:val="28"/>
      </w:rPr>
      <w:t xml:space="preserve"> 08:00-18:00 på: 0771-420 420</w:t>
    </w:r>
  </w:p>
  <w:p w:rsidR="00581350" w:rsidRDefault="00581350" w:rsidP="00617F8A">
    <w:pPr>
      <w:pStyle w:val="Sidfot"/>
      <w:ind w:left="-851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50" w:rsidRDefault="00581350" w:rsidP="00D11622">
      <w:r>
        <w:separator/>
      </w:r>
    </w:p>
  </w:footnote>
  <w:footnote w:type="continuationSeparator" w:id="0">
    <w:p w:rsidR="00581350" w:rsidRDefault="00581350" w:rsidP="00D11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50" w:rsidRDefault="00581350">
    <w:pPr>
      <w:pStyle w:val="Sidhuvud"/>
    </w:pPr>
    <w:r w:rsidRPr="00AE1AF1">
      <w:rPr>
        <w:noProof/>
        <w:lang w:eastAsia="sv-SE"/>
      </w:rPr>
      <w:drawing>
        <wp:anchor distT="0" distB="0" distL="114300" distR="114300" simplePos="0" relativeHeight="251661312" behindDoc="0" locked="1" layoutInCell="1" allowOverlap="1" wp14:anchorId="3C6E1364" wp14:editId="65EABE5D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7058025" cy="1304925"/>
          <wp:effectExtent l="19050" t="0" r="952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50" w:rsidRDefault="00581350" w:rsidP="009914A1">
    <w:pPr>
      <w:pStyle w:val="Sidhuvud"/>
      <w:tabs>
        <w:tab w:val="clear" w:pos="4536"/>
        <w:tab w:val="clear" w:pos="9072"/>
      </w:tabs>
    </w:pPr>
    <w:r w:rsidRPr="00AE1AF1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7995EA38" wp14:editId="074770E4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7058025" cy="1304925"/>
          <wp:effectExtent l="19050" t="0" r="9525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ogo" w:val="LightBlue"/>
  </w:docVars>
  <w:rsids>
    <w:rsidRoot w:val="003B4B37"/>
    <w:rsid w:val="000231FA"/>
    <w:rsid w:val="00034748"/>
    <w:rsid w:val="00052419"/>
    <w:rsid w:val="000720C9"/>
    <w:rsid w:val="000B10C8"/>
    <w:rsid w:val="000D1D5B"/>
    <w:rsid w:val="000D4729"/>
    <w:rsid w:val="000E0856"/>
    <w:rsid w:val="00106FB4"/>
    <w:rsid w:val="00114CB6"/>
    <w:rsid w:val="00156D60"/>
    <w:rsid w:val="0016388F"/>
    <w:rsid w:val="001878B8"/>
    <w:rsid w:val="001A4D25"/>
    <w:rsid w:val="001A6A49"/>
    <w:rsid w:val="001A7928"/>
    <w:rsid w:val="001B2E2D"/>
    <w:rsid w:val="001B3C99"/>
    <w:rsid w:val="001C3A07"/>
    <w:rsid w:val="001C4E35"/>
    <w:rsid w:val="00216534"/>
    <w:rsid w:val="00235F6D"/>
    <w:rsid w:val="00244775"/>
    <w:rsid w:val="002828F0"/>
    <w:rsid w:val="00286747"/>
    <w:rsid w:val="002B1413"/>
    <w:rsid w:val="002E17A4"/>
    <w:rsid w:val="003028CC"/>
    <w:rsid w:val="003032A9"/>
    <w:rsid w:val="00343C28"/>
    <w:rsid w:val="00367114"/>
    <w:rsid w:val="00386BD0"/>
    <w:rsid w:val="003A6C1A"/>
    <w:rsid w:val="003B4B37"/>
    <w:rsid w:val="003C10BF"/>
    <w:rsid w:val="003C1CE4"/>
    <w:rsid w:val="003C1E94"/>
    <w:rsid w:val="004112B8"/>
    <w:rsid w:val="004367BA"/>
    <w:rsid w:val="004551B8"/>
    <w:rsid w:val="004F39A4"/>
    <w:rsid w:val="00536A31"/>
    <w:rsid w:val="00536A72"/>
    <w:rsid w:val="00571D7F"/>
    <w:rsid w:val="00581350"/>
    <w:rsid w:val="005C500B"/>
    <w:rsid w:val="005F36E5"/>
    <w:rsid w:val="0060310D"/>
    <w:rsid w:val="00617F8A"/>
    <w:rsid w:val="00670956"/>
    <w:rsid w:val="0069079D"/>
    <w:rsid w:val="006B659F"/>
    <w:rsid w:val="006C4C7B"/>
    <w:rsid w:val="006D22FF"/>
    <w:rsid w:val="006E1CE8"/>
    <w:rsid w:val="006F0177"/>
    <w:rsid w:val="006F35CC"/>
    <w:rsid w:val="00722C6D"/>
    <w:rsid w:val="00722FDE"/>
    <w:rsid w:val="00770509"/>
    <w:rsid w:val="007759EF"/>
    <w:rsid w:val="00786DF3"/>
    <w:rsid w:val="007953B7"/>
    <w:rsid w:val="007F204D"/>
    <w:rsid w:val="008210F8"/>
    <w:rsid w:val="008217F5"/>
    <w:rsid w:val="00864464"/>
    <w:rsid w:val="0086777C"/>
    <w:rsid w:val="008A6C96"/>
    <w:rsid w:val="008D4FF4"/>
    <w:rsid w:val="00920962"/>
    <w:rsid w:val="00923579"/>
    <w:rsid w:val="00924FF1"/>
    <w:rsid w:val="00956E49"/>
    <w:rsid w:val="00964E2E"/>
    <w:rsid w:val="009809E1"/>
    <w:rsid w:val="009914A1"/>
    <w:rsid w:val="00A01D58"/>
    <w:rsid w:val="00A44D2D"/>
    <w:rsid w:val="00A63FE6"/>
    <w:rsid w:val="00A80ADF"/>
    <w:rsid w:val="00AB1531"/>
    <w:rsid w:val="00AD5BDE"/>
    <w:rsid w:val="00AE1AF1"/>
    <w:rsid w:val="00B64289"/>
    <w:rsid w:val="00B72181"/>
    <w:rsid w:val="00B72775"/>
    <w:rsid w:val="00B94D56"/>
    <w:rsid w:val="00BA1753"/>
    <w:rsid w:val="00BC0549"/>
    <w:rsid w:val="00BF0C5C"/>
    <w:rsid w:val="00C55538"/>
    <w:rsid w:val="00CB6566"/>
    <w:rsid w:val="00D11622"/>
    <w:rsid w:val="00D73429"/>
    <w:rsid w:val="00D7398B"/>
    <w:rsid w:val="00DE569E"/>
    <w:rsid w:val="00DE6F42"/>
    <w:rsid w:val="00DE7A9C"/>
    <w:rsid w:val="00E16A1F"/>
    <w:rsid w:val="00E42C8C"/>
    <w:rsid w:val="00E778B7"/>
    <w:rsid w:val="00ED7BE2"/>
    <w:rsid w:val="00F23C26"/>
    <w:rsid w:val="00F4156B"/>
    <w:rsid w:val="00F70C1F"/>
    <w:rsid w:val="00FA2244"/>
    <w:rsid w:val="00FB1596"/>
    <w:rsid w:val="00FD78D4"/>
    <w:rsid w:val="00FE3337"/>
    <w:rsid w:val="00FE56B0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FF226B0-64F4-4AA1-A2E6-F7B4E9D1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B37"/>
    <w:rPr>
      <w:rFonts w:eastAsiaTheme="minorHAnsi" w:cstheme="minorBidi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11622"/>
    <w:pPr>
      <w:keepNext/>
      <w:keepLines/>
      <w:spacing w:before="460" w:after="260"/>
      <w:outlineLvl w:val="0"/>
    </w:pPr>
    <w:rPr>
      <w:rFonts w:ascii="Arial" w:eastAsiaTheme="majorEastAsia" w:hAnsi="Arial" w:cstheme="majorBidi"/>
      <w:bCs/>
      <w:spacing w:val="5"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11622"/>
    <w:pPr>
      <w:keepNext/>
      <w:keepLines/>
      <w:spacing w:before="420" w:after="220"/>
      <w:outlineLvl w:val="1"/>
    </w:pPr>
    <w:rPr>
      <w:rFonts w:ascii="Arial" w:eastAsiaTheme="majorEastAsia" w:hAnsi="Arial" w:cstheme="majorBidi"/>
      <w:b/>
      <w:bCs/>
      <w:spacing w:val="4"/>
      <w:szCs w:val="26"/>
    </w:rPr>
  </w:style>
  <w:style w:type="paragraph" w:styleId="Rubrik3">
    <w:name w:val="heading 3"/>
    <w:basedOn w:val="Normal"/>
    <w:next w:val="Normal"/>
    <w:link w:val="Rubrik3Char"/>
    <w:uiPriority w:val="9"/>
    <w:rsid w:val="00FA2244"/>
    <w:pPr>
      <w:keepNext/>
      <w:keepLines/>
      <w:spacing w:before="380" w:after="180"/>
      <w:outlineLvl w:val="2"/>
    </w:pPr>
    <w:rPr>
      <w:rFonts w:ascii="Arial" w:eastAsiaTheme="majorEastAsia" w:hAnsi="Arial" w:cstheme="majorBidi"/>
      <w:bCs/>
      <w:spacing w:val="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1622"/>
    <w:rPr>
      <w:rFonts w:ascii="Arial" w:eastAsiaTheme="majorEastAsia" w:hAnsi="Arial" w:cstheme="majorBidi"/>
      <w:bCs/>
      <w:spacing w:val="5"/>
      <w:kern w:val="28"/>
      <w:sz w:val="28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D11622"/>
    <w:rPr>
      <w:rFonts w:ascii="Arial" w:eastAsiaTheme="majorEastAsia" w:hAnsi="Arial" w:cstheme="majorBidi"/>
      <w:b/>
      <w:bCs/>
      <w:spacing w:val="4"/>
      <w:sz w:val="24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FA2244"/>
    <w:rPr>
      <w:rFonts w:ascii="Arial" w:eastAsiaTheme="majorEastAsia" w:hAnsi="Arial" w:cstheme="majorBidi"/>
      <w:bCs/>
      <w:spacing w:val="4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11622"/>
    <w:pPr>
      <w:tabs>
        <w:tab w:val="right" w:pos="9072"/>
      </w:tabs>
      <w:jc w:val="righ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11622"/>
    <w:rPr>
      <w:rFonts w:ascii="Arial" w:eastAsiaTheme="minorHAnsi" w:hAnsi="Arial" w:cstheme="minorBidi"/>
      <w:sz w:val="16"/>
      <w:szCs w:val="22"/>
      <w:lang w:eastAsia="en-US"/>
    </w:rPr>
  </w:style>
  <w:style w:type="table" w:styleId="Tabellrutnt">
    <w:name w:val="Table Grid"/>
    <w:basedOn w:val="Normaltabell"/>
    <w:uiPriority w:val="59"/>
    <w:rsid w:val="00D116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D116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11622"/>
    <w:rPr>
      <w:rFonts w:eastAsiaTheme="minorHAnsi" w:cstheme="minorBidi"/>
      <w:sz w:val="24"/>
      <w:szCs w:val="22"/>
      <w:lang w:eastAsia="en-US"/>
    </w:rPr>
  </w:style>
  <w:style w:type="paragraph" w:styleId="Ballongtext">
    <w:name w:val="Balloon Text"/>
    <w:basedOn w:val="Normal"/>
    <w:link w:val="BallongtextChar"/>
    <w:rsid w:val="00D1162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1162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Ledtext">
    <w:name w:val="Ledtext"/>
    <w:basedOn w:val="Normal"/>
    <w:rsid w:val="001C3A07"/>
    <w:rPr>
      <w:rFonts w:ascii="Arial" w:hAnsi="Arial"/>
      <w:sz w:val="16"/>
    </w:rPr>
  </w:style>
  <w:style w:type="paragraph" w:customStyle="1" w:styleId="Skvg">
    <w:name w:val="Sökväg"/>
    <w:basedOn w:val="Normal"/>
    <w:semiHidden/>
    <w:unhideWhenUsed/>
    <w:rsid w:val="00D7398B"/>
    <w:pPr>
      <w:framePr w:wrap="around" w:vAnchor="page" w:hAnchor="page" w:x="11341" w:y="2836"/>
    </w:pPr>
    <w:rPr>
      <w:rFonts w:ascii="Arial" w:eastAsia="Times New Roman" w:hAnsi="Arial" w:cs="Times New Roman"/>
      <w:color w:val="808080"/>
      <w:sz w:val="12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3B4B37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character" w:styleId="Hyperlnk">
    <w:name w:val="Hyperlink"/>
    <w:basedOn w:val="Standardstycketeckensnitt"/>
    <w:unhideWhenUsed/>
    <w:rsid w:val="00770509"/>
    <w:rPr>
      <w:color w:val="00517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erman2\Gemen\Mallar2013\Inbjudan%20A4.dotm" TargetMode="External"/></Relationships>
</file>

<file path=word/theme/theme1.xml><?xml version="1.0" encoding="utf-8"?>
<a:theme xmlns:a="http://schemas.openxmlformats.org/drawingml/2006/main" name="Office Theme">
  <a:themeElements>
    <a:clrScheme name="Vårdförbundet - Färgschem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5172"/>
      </a:accent1>
      <a:accent2>
        <a:srgbClr val="9A48CF"/>
      </a:accent2>
      <a:accent3>
        <a:srgbClr val="009DFF"/>
      </a:accent3>
      <a:accent4>
        <a:srgbClr val="B0B2B3"/>
      </a:accent4>
      <a:accent5>
        <a:srgbClr val="F0AB00"/>
      </a:accent5>
      <a:accent6>
        <a:srgbClr val="BD0012"/>
      </a:accent6>
      <a:hlink>
        <a:srgbClr val="005172"/>
      </a:hlink>
      <a:folHlink>
        <a:srgbClr val="009D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Inbjudan A4</Template>
  <TotalTime>76</TotalTime>
  <Pages>1</Pages>
  <Words>54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 A4</vt:lpstr>
    </vt:vector>
  </TitlesOfParts>
  <Company>Vårdförbundet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A4</dc:title>
  <dc:creator>LDAdmin</dc:creator>
  <cp:lastModifiedBy>Hed, Emma</cp:lastModifiedBy>
  <cp:revision>16</cp:revision>
  <cp:lastPrinted>2018-03-13T09:53:00Z</cp:lastPrinted>
  <dcterms:created xsi:type="dcterms:W3CDTF">2014-04-09T12:23:00Z</dcterms:created>
  <dcterms:modified xsi:type="dcterms:W3CDTF">2018-10-19T07:39:00Z</dcterms:modified>
</cp:coreProperties>
</file>